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3E" w:rsidRPr="00195FE3" w:rsidRDefault="00660EA3" w:rsidP="00195FE3">
      <w:pPr>
        <w:spacing w:line="240" w:lineRule="auto"/>
        <w:rPr>
          <w:rFonts w:asciiTheme="minorHAnsi" w:hAnsiTheme="minorHAnsi" w:cs="Calibri"/>
        </w:rPr>
      </w:pPr>
      <w:r w:rsidRPr="00DE3384">
        <w:rPr>
          <w:rStyle w:val="DocTitle"/>
          <w:highlight w:val="yellow"/>
        </w:rPr>
        <w:t xml:space="preserve">» </w:t>
      </w:r>
      <w:r w:rsidR="00106CF2" w:rsidRPr="00DE3384">
        <w:rPr>
          <w:rStyle w:val="DocTitle"/>
          <w:highlight w:val="yellow"/>
        </w:rPr>
        <w:t>ENTER TITLE HERE</w:t>
      </w:r>
      <w:r w:rsidR="00523F7F">
        <w:rPr>
          <w:rStyle w:val="DocTitle"/>
          <w:highlight w:val="yellow"/>
        </w:rPr>
        <w:t xml:space="preserve"> </w:t>
      </w:r>
      <w:r w:rsidR="00C001FF" w:rsidRPr="00DE3384">
        <w:rPr>
          <w:rStyle w:val="DocTitle"/>
          <w:highlight w:val="yellow"/>
        </w:rPr>
        <w:t>(</w:t>
      </w:r>
      <w:r w:rsidR="00106CF2" w:rsidRPr="00DE3384">
        <w:rPr>
          <w:rStyle w:val="DocTitle"/>
          <w:highlight w:val="yellow"/>
        </w:rPr>
        <w:t>ALL CAPS</w:t>
      </w:r>
      <w:r w:rsidR="00C001FF" w:rsidRPr="00DE3384">
        <w:rPr>
          <w:rStyle w:val="DocTitle"/>
          <w:highlight w:val="yellow"/>
        </w:rPr>
        <w:t xml:space="preserve">, </w:t>
      </w:r>
      <w:r w:rsidR="00DE3384" w:rsidRPr="00DE3384">
        <w:rPr>
          <w:rStyle w:val="DocTitle"/>
          <w:highlight w:val="yellow"/>
        </w:rPr>
        <w:t>C</w:t>
      </w:r>
      <w:r w:rsidR="00DE3384">
        <w:rPr>
          <w:rStyle w:val="DocTitle"/>
          <w:highlight w:val="yellow"/>
        </w:rPr>
        <w:t>ALIBRI</w:t>
      </w:r>
      <w:r w:rsidR="00DE3384" w:rsidRPr="00DE3384">
        <w:rPr>
          <w:rStyle w:val="DocTitle"/>
          <w:highlight w:val="yellow"/>
        </w:rPr>
        <w:t xml:space="preserve">, </w:t>
      </w:r>
      <w:r w:rsidR="00C001FF" w:rsidRPr="00DE3384">
        <w:rPr>
          <w:rStyle w:val="DocTitle"/>
          <w:highlight w:val="yellow"/>
        </w:rPr>
        <w:t>14 PT, BOLD</w:t>
      </w:r>
      <w:r w:rsidR="00106CF2" w:rsidRPr="00DE3384">
        <w:rPr>
          <w:rStyle w:val="DocTitle"/>
          <w:highlight w:val="yellow"/>
        </w:rPr>
        <w:t>, JUSTIFIED</w:t>
      </w:r>
      <w:r w:rsidR="00C001FF" w:rsidRPr="00DE3384">
        <w:rPr>
          <w:rStyle w:val="DocTitle"/>
          <w:highlight w:val="yellow"/>
        </w:rPr>
        <w:t>)</w:t>
      </w:r>
    </w:p>
    <w:p w:rsidR="00B002E7" w:rsidRPr="00195FE3" w:rsidRDefault="00B002E7" w:rsidP="00195FE3">
      <w:pPr>
        <w:spacing w:line="240" w:lineRule="auto"/>
        <w:rPr>
          <w:rFonts w:asciiTheme="minorHAnsi" w:hAnsiTheme="minorHAnsi" w:cs="Calibri"/>
        </w:rPr>
      </w:pPr>
    </w:p>
    <w:p w:rsidR="00257F3E" w:rsidRPr="00195FE3" w:rsidRDefault="00660EA3" w:rsidP="00195FE3">
      <w:pPr>
        <w:spacing w:line="240" w:lineRule="auto"/>
        <w:rPr>
          <w:rFonts w:asciiTheme="minorHAnsi" w:hAnsiTheme="minorHAnsi" w:cs="Calibri"/>
        </w:rPr>
      </w:pPr>
      <w:proofErr w:type="gramStart"/>
      <w:r w:rsidRPr="00DE3384">
        <w:rPr>
          <w:rStyle w:val="Authors"/>
          <w:highlight w:val="cyan"/>
        </w:rPr>
        <w:t xml:space="preserve">» </w:t>
      </w:r>
      <w:r w:rsidR="00FA47C4">
        <w:rPr>
          <w:rStyle w:val="Authors"/>
          <w:highlight w:val="cyan"/>
        </w:rPr>
        <w:t>name</w:t>
      </w:r>
      <w:r w:rsidR="0089013D" w:rsidRPr="00DE3384">
        <w:rPr>
          <w:rStyle w:val="Authors"/>
          <w:highlight w:val="cyan"/>
        </w:rPr>
        <w:t xml:space="preserve"> of authors here (First Name, Initial, Surname).</w:t>
      </w:r>
      <w:proofErr w:type="gramEnd"/>
      <w:r w:rsidR="0089013D" w:rsidRPr="00DE3384">
        <w:rPr>
          <w:rStyle w:val="Authors"/>
          <w:highlight w:val="cyan"/>
        </w:rPr>
        <w:t xml:space="preserve"> Underline the presenting author. (</w:t>
      </w:r>
      <w:r w:rsidR="00DE3384" w:rsidRPr="00DE3384">
        <w:rPr>
          <w:rStyle w:val="Authors"/>
          <w:highlight w:val="cyan"/>
        </w:rPr>
        <w:t xml:space="preserve">Calibri, </w:t>
      </w:r>
      <w:r w:rsidR="0089013D" w:rsidRPr="00DE3384">
        <w:rPr>
          <w:rStyle w:val="Authors"/>
          <w:highlight w:val="cyan"/>
        </w:rPr>
        <w:t xml:space="preserve">12 </w:t>
      </w:r>
      <w:proofErr w:type="spellStart"/>
      <w:r w:rsidR="0089013D" w:rsidRPr="00DE3384">
        <w:rPr>
          <w:rStyle w:val="Authors"/>
          <w:highlight w:val="cyan"/>
        </w:rPr>
        <w:t>pt</w:t>
      </w:r>
      <w:proofErr w:type="spellEnd"/>
      <w:r w:rsidR="0089013D" w:rsidRPr="00DE3384">
        <w:rPr>
          <w:rStyle w:val="Authors"/>
          <w:highlight w:val="cyan"/>
        </w:rPr>
        <w:t>, Italics, Unjustified)</w:t>
      </w:r>
    </w:p>
    <w:p w:rsidR="0089013D" w:rsidRPr="00195FE3" w:rsidRDefault="00660EA3" w:rsidP="00195FE3">
      <w:pPr>
        <w:spacing w:line="240" w:lineRule="auto"/>
        <w:rPr>
          <w:rFonts w:asciiTheme="minorHAnsi" w:hAnsiTheme="minorHAnsi" w:cs="Calibri"/>
        </w:rPr>
      </w:pPr>
      <w:r w:rsidRPr="00DE3384">
        <w:rPr>
          <w:rStyle w:val="Authors"/>
          <w:highlight w:val="yellow"/>
        </w:rPr>
        <w:t xml:space="preserve">» </w:t>
      </w:r>
      <w:r w:rsidR="0089013D" w:rsidRPr="00DE3384">
        <w:rPr>
          <w:rStyle w:val="Authors"/>
          <w:highlight w:val="yellow"/>
        </w:rPr>
        <w:t>Enter affiliation h</w:t>
      </w:r>
      <w:r w:rsidR="008C1230" w:rsidRPr="00DE3384">
        <w:rPr>
          <w:rStyle w:val="Authors"/>
          <w:highlight w:val="yellow"/>
        </w:rPr>
        <w:t>ere. (</w:t>
      </w:r>
      <w:r w:rsidR="00DE3384" w:rsidRPr="00DE3384">
        <w:rPr>
          <w:rStyle w:val="Authors"/>
          <w:highlight w:val="yellow"/>
        </w:rPr>
        <w:t xml:space="preserve">Calibri, </w:t>
      </w:r>
      <w:r w:rsidR="008C1230" w:rsidRPr="00DE3384">
        <w:rPr>
          <w:rStyle w:val="Authors"/>
          <w:highlight w:val="yellow"/>
        </w:rPr>
        <w:t xml:space="preserve">12 </w:t>
      </w:r>
      <w:proofErr w:type="spellStart"/>
      <w:r w:rsidR="008C1230" w:rsidRPr="00DE3384">
        <w:rPr>
          <w:rStyle w:val="Authors"/>
          <w:highlight w:val="yellow"/>
        </w:rPr>
        <w:t>pt</w:t>
      </w:r>
      <w:proofErr w:type="spellEnd"/>
      <w:r w:rsidR="008C1230" w:rsidRPr="00DE3384">
        <w:rPr>
          <w:rStyle w:val="Authors"/>
          <w:highlight w:val="yellow"/>
        </w:rPr>
        <w:t>, Italics, Unjustified</w:t>
      </w:r>
      <w:r w:rsidR="0089013D" w:rsidRPr="00DE3384">
        <w:rPr>
          <w:rStyle w:val="Authors"/>
          <w:highlight w:val="yellow"/>
        </w:rPr>
        <w:t>)</w:t>
      </w:r>
    </w:p>
    <w:p w:rsidR="0089013D" w:rsidRPr="00195FE3" w:rsidRDefault="0089013D" w:rsidP="00195FE3">
      <w:pPr>
        <w:spacing w:line="240" w:lineRule="auto"/>
        <w:rPr>
          <w:rFonts w:asciiTheme="minorHAnsi" w:hAnsiTheme="minorHAnsi" w:cs="Calibri"/>
        </w:rPr>
      </w:pPr>
    </w:p>
    <w:p w:rsidR="00A94A80" w:rsidRPr="00195FE3" w:rsidRDefault="00A94A80" w:rsidP="00195FE3">
      <w:pPr>
        <w:spacing w:line="240" w:lineRule="auto"/>
        <w:rPr>
          <w:rFonts w:asciiTheme="minorHAnsi" w:hAnsiTheme="minorHAnsi" w:cs="Calibri"/>
        </w:rPr>
      </w:pPr>
    </w:p>
    <w:p w:rsidR="00A94A80" w:rsidRPr="00195FE3" w:rsidRDefault="00A94A80" w:rsidP="00195FE3">
      <w:pPr>
        <w:spacing w:line="240" w:lineRule="auto"/>
        <w:rPr>
          <w:rFonts w:asciiTheme="minorHAnsi" w:hAnsiTheme="minorHAnsi" w:cs="Calibri"/>
        </w:rPr>
      </w:pPr>
      <w:r w:rsidRPr="00DE3384">
        <w:rPr>
          <w:rStyle w:val="Body"/>
          <w:highlight w:val="cyan"/>
        </w:rPr>
        <w:t xml:space="preserve">» </w:t>
      </w:r>
      <w:r w:rsidR="008C1230" w:rsidRPr="00DE3384">
        <w:rPr>
          <w:rStyle w:val="Body"/>
          <w:highlight w:val="cyan"/>
        </w:rPr>
        <w:t>Enter body text here.</w:t>
      </w:r>
      <w:r w:rsidRPr="00DE3384">
        <w:rPr>
          <w:rStyle w:val="Body"/>
          <w:highlight w:val="cyan"/>
        </w:rPr>
        <w:t xml:space="preserve"> </w:t>
      </w:r>
      <w:r w:rsidR="008C1230" w:rsidRPr="00DE3384">
        <w:rPr>
          <w:rStyle w:val="Body"/>
          <w:highlight w:val="cyan"/>
        </w:rPr>
        <w:t>(</w:t>
      </w:r>
      <w:r w:rsidR="00DE3384" w:rsidRPr="00DE3384">
        <w:rPr>
          <w:rStyle w:val="Body"/>
          <w:highlight w:val="cyan"/>
        </w:rPr>
        <w:t xml:space="preserve">Calibri, </w:t>
      </w:r>
      <w:r w:rsidRPr="00DE3384">
        <w:rPr>
          <w:rStyle w:val="Body"/>
          <w:highlight w:val="cyan"/>
        </w:rPr>
        <w:t xml:space="preserve">12 </w:t>
      </w:r>
      <w:proofErr w:type="spellStart"/>
      <w:r w:rsidRPr="00DE3384">
        <w:rPr>
          <w:rStyle w:val="Body"/>
          <w:highlight w:val="cyan"/>
        </w:rPr>
        <w:t>pt</w:t>
      </w:r>
      <w:proofErr w:type="spellEnd"/>
      <w:r w:rsidRPr="00DE3384">
        <w:rPr>
          <w:rStyle w:val="Body"/>
          <w:highlight w:val="cyan"/>
        </w:rPr>
        <w:t>, no indentation, justified</w:t>
      </w:r>
      <w:r w:rsidR="008C1230" w:rsidRPr="00DE3384">
        <w:rPr>
          <w:rStyle w:val="Body"/>
          <w:highlight w:val="cyan"/>
        </w:rPr>
        <w:t>)</w:t>
      </w:r>
      <w:r w:rsidR="00194D16">
        <w:rPr>
          <w:rStyle w:val="Body"/>
          <w:highlight w:val="cyan"/>
        </w:rPr>
        <w:t xml:space="preserve">   </w:t>
      </w:r>
      <w:r w:rsidR="00675833">
        <w:rPr>
          <w:rStyle w:val="Body"/>
          <w:highlight w:val="cyan"/>
        </w:rPr>
        <w:t xml:space="preserve"> </w:t>
      </w:r>
      <w:bookmarkStart w:id="0" w:name="_GoBack"/>
      <w:bookmarkEnd w:id="0"/>
      <w:r w:rsidR="00675833">
        <w:rPr>
          <w:rStyle w:val="Body"/>
          <w:highlight w:val="cyan"/>
        </w:rPr>
        <w:t xml:space="preserve">    </w:t>
      </w:r>
      <w:r w:rsidR="00194D16">
        <w:rPr>
          <w:rStyle w:val="Body"/>
          <w:highlight w:val="cyan"/>
        </w:rPr>
        <w:t xml:space="preserve"> </w:t>
      </w:r>
      <w:r w:rsidR="0049259E" w:rsidRPr="00DE3384">
        <w:rPr>
          <w:rStyle w:val="Body"/>
          <w:highlight w:val="cyan"/>
        </w:rPr>
        <w:t xml:space="preserve">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</w:t>
      </w:r>
      <w:r w:rsidR="00DE3384" w:rsidRPr="00DE3384">
        <w:rPr>
          <w:rStyle w:val="Body"/>
          <w:highlight w:val="cyan"/>
        </w:rPr>
        <w:t xml:space="preserve">.                                                                                                                                        </w:t>
      </w:r>
      <w:r w:rsidR="00194D16">
        <w:rPr>
          <w:rStyle w:val="Body"/>
          <w:highlight w:val="cyan"/>
        </w:rPr>
        <w:t xml:space="preserve">             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    .</w:t>
      </w:r>
      <w:r w:rsidR="0049259E" w:rsidRPr="00DE3384">
        <w:rPr>
          <w:rStyle w:val="Body"/>
          <w:highlight w:val="cyan"/>
        </w:rPr>
        <w:br/>
        <w:t xml:space="preserve">.                                                                                                          </w:t>
      </w:r>
      <w:r w:rsidR="00ED13E1" w:rsidRPr="00DE3384">
        <w:rPr>
          <w:rStyle w:val="Body"/>
          <w:highlight w:val="cyan"/>
        </w:rPr>
        <w:t xml:space="preserve">    </w:t>
      </w:r>
      <w:r w:rsidR="0049259E" w:rsidRPr="00DE3384">
        <w:rPr>
          <w:rStyle w:val="Body"/>
          <w:highlight w:val="cyan"/>
        </w:rPr>
        <w:t xml:space="preserve">                                       .</w:t>
      </w:r>
    </w:p>
    <w:p w:rsidR="0089013D" w:rsidRPr="00195FE3" w:rsidRDefault="0089013D" w:rsidP="00195FE3">
      <w:pPr>
        <w:spacing w:line="240" w:lineRule="auto"/>
        <w:rPr>
          <w:rFonts w:asciiTheme="minorHAnsi" w:hAnsiTheme="minorHAnsi" w:cs="Calibri"/>
        </w:rPr>
      </w:pPr>
    </w:p>
    <w:p w:rsidR="0089013D" w:rsidRPr="00195FE3" w:rsidRDefault="0080015A" w:rsidP="00195FE3">
      <w:pPr>
        <w:spacing w:line="240" w:lineRule="auto"/>
        <w:rPr>
          <w:rFonts w:asciiTheme="minorHAnsi" w:hAnsiTheme="minorHAnsi" w:cs="Calibri"/>
        </w:rPr>
      </w:pPr>
      <w:r w:rsidRPr="00DE3384">
        <w:rPr>
          <w:rStyle w:val="References"/>
          <w:highlight w:val="yellow"/>
        </w:rPr>
        <w:t xml:space="preserve">» </w:t>
      </w:r>
      <w:r w:rsidR="0037074A" w:rsidRPr="00DE3384">
        <w:rPr>
          <w:rStyle w:val="References"/>
          <w:highlight w:val="yellow"/>
        </w:rPr>
        <w:t xml:space="preserve">Enter references here if needed. </w:t>
      </w:r>
      <w:proofErr w:type="gramStart"/>
      <w:r w:rsidR="0037074A" w:rsidRPr="00DE3384">
        <w:rPr>
          <w:rStyle w:val="References"/>
          <w:highlight w:val="yellow"/>
        </w:rPr>
        <w:t>Typ</w:t>
      </w:r>
      <w:r w:rsidR="001F2BF2" w:rsidRPr="00DE3384">
        <w:rPr>
          <w:rStyle w:val="References"/>
          <w:highlight w:val="yellow"/>
        </w:rPr>
        <w:t>e in abbreviated format.</w:t>
      </w:r>
      <w:proofErr w:type="gramEnd"/>
      <w:r w:rsidR="001F2BF2" w:rsidRPr="00DE3384">
        <w:rPr>
          <w:rStyle w:val="References"/>
          <w:highlight w:val="yellow"/>
        </w:rPr>
        <w:t xml:space="preserve"> </w:t>
      </w:r>
      <w:r w:rsidR="008C1230" w:rsidRPr="00DE3384">
        <w:rPr>
          <w:rStyle w:val="References"/>
          <w:highlight w:val="yellow"/>
        </w:rPr>
        <w:t>(</w:t>
      </w:r>
      <w:r w:rsidR="00DE3384" w:rsidRPr="00DE3384">
        <w:rPr>
          <w:rStyle w:val="References"/>
          <w:highlight w:val="yellow"/>
        </w:rPr>
        <w:t xml:space="preserve">Calibri, </w:t>
      </w:r>
      <w:r w:rsidR="001F2BF2" w:rsidRPr="00DE3384">
        <w:rPr>
          <w:rStyle w:val="References"/>
          <w:highlight w:val="yellow"/>
        </w:rPr>
        <w:t xml:space="preserve">10 </w:t>
      </w:r>
      <w:proofErr w:type="spellStart"/>
      <w:r w:rsidR="001F2BF2" w:rsidRPr="00DE3384">
        <w:rPr>
          <w:rStyle w:val="References"/>
          <w:highlight w:val="yellow"/>
        </w:rPr>
        <w:t>pt</w:t>
      </w:r>
      <w:proofErr w:type="spellEnd"/>
      <w:r w:rsidR="00C266FD" w:rsidRPr="00DE3384">
        <w:rPr>
          <w:rStyle w:val="References"/>
          <w:highlight w:val="yellow"/>
        </w:rPr>
        <w:t>, unjustified</w:t>
      </w:r>
      <w:r w:rsidR="008C1230" w:rsidRPr="00DE3384">
        <w:rPr>
          <w:rStyle w:val="References"/>
          <w:highlight w:val="yellow"/>
        </w:rPr>
        <w:t>)</w:t>
      </w:r>
      <w:r w:rsidR="009D61F5">
        <w:rPr>
          <w:rStyle w:val="References"/>
          <w:highlight w:val="yellow"/>
        </w:rPr>
        <w:t>.</w:t>
      </w:r>
      <w:r w:rsidR="009D61F5">
        <w:rPr>
          <w:rStyle w:val="References"/>
          <w:highlight w:val="yellow"/>
        </w:rPr>
        <w:br/>
      </w:r>
      <w:r w:rsidR="001F2BF2" w:rsidRPr="00DE3384">
        <w:rPr>
          <w:rStyle w:val="References"/>
          <w:highlight w:val="yellow"/>
        </w:rPr>
        <w:t>If there are no references, click on this text and hit the &lt;BACKSPACE&gt; key.</w:t>
      </w:r>
    </w:p>
    <w:p w:rsidR="0037074A" w:rsidRPr="00195FE3" w:rsidRDefault="0037074A" w:rsidP="00195FE3">
      <w:pPr>
        <w:spacing w:line="240" w:lineRule="auto"/>
        <w:rPr>
          <w:rFonts w:asciiTheme="minorHAnsi" w:hAnsiTheme="minorHAnsi" w:cs="Calibri"/>
        </w:rPr>
      </w:pPr>
    </w:p>
    <w:p w:rsidR="00D64F86" w:rsidRPr="00195FE3" w:rsidRDefault="00857582" w:rsidP="00195FE3">
      <w:pPr>
        <w:spacing w:line="240" w:lineRule="auto"/>
        <w:rPr>
          <w:rFonts w:asciiTheme="minorHAnsi" w:hAnsiTheme="minorHAnsi" w:cs="Calibri"/>
        </w:rPr>
      </w:pPr>
      <w:r w:rsidRPr="00DE3384">
        <w:rPr>
          <w:rStyle w:val="References"/>
          <w:highlight w:val="cyan"/>
        </w:rPr>
        <w:t xml:space="preserve">» Enter acknowledgments here if needed. </w:t>
      </w:r>
      <w:r w:rsidR="008C1230" w:rsidRPr="00DE3384">
        <w:rPr>
          <w:rStyle w:val="References"/>
          <w:highlight w:val="cyan"/>
        </w:rPr>
        <w:t>(</w:t>
      </w:r>
      <w:r w:rsidR="00DE3384" w:rsidRPr="00DE3384">
        <w:rPr>
          <w:rStyle w:val="References"/>
          <w:highlight w:val="cyan"/>
        </w:rPr>
        <w:t xml:space="preserve">Calibri, </w:t>
      </w:r>
      <w:r w:rsidRPr="00DE3384">
        <w:rPr>
          <w:rStyle w:val="References"/>
          <w:highlight w:val="cyan"/>
        </w:rPr>
        <w:t xml:space="preserve">10 </w:t>
      </w:r>
      <w:proofErr w:type="spellStart"/>
      <w:r w:rsidRPr="00DE3384">
        <w:rPr>
          <w:rStyle w:val="References"/>
          <w:highlight w:val="cyan"/>
        </w:rPr>
        <w:t>pt</w:t>
      </w:r>
      <w:proofErr w:type="spellEnd"/>
      <w:r w:rsidR="00C266FD" w:rsidRPr="00DE3384">
        <w:rPr>
          <w:rStyle w:val="References"/>
          <w:highlight w:val="cyan"/>
        </w:rPr>
        <w:t>, unjustified</w:t>
      </w:r>
      <w:r w:rsidR="008C1230" w:rsidRPr="00DE3384">
        <w:rPr>
          <w:rStyle w:val="References"/>
          <w:highlight w:val="cyan"/>
        </w:rPr>
        <w:t>)</w:t>
      </w:r>
      <w:r w:rsidR="00DE3384" w:rsidRPr="00DE3384">
        <w:rPr>
          <w:rStyle w:val="References"/>
          <w:highlight w:val="cyan"/>
        </w:rPr>
        <w:t>.</w:t>
      </w:r>
      <w:r w:rsidR="009D61F5">
        <w:rPr>
          <w:rStyle w:val="References"/>
          <w:highlight w:val="cyan"/>
        </w:rPr>
        <w:br/>
      </w:r>
      <w:r w:rsidRPr="00DE3384">
        <w:rPr>
          <w:rStyle w:val="References"/>
          <w:highlight w:val="cyan"/>
        </w:rPr>
        <w:t>If there are no acknowledgments, click on this text and hit the &lt;BACKSPACE&gt; key.</w:t>
      </w:r>
    </w:p>
    <w:p w:rsidR="00D333D8" w:rsidRPr="00195FE3" w:rsidRDefault="00D333D8" w:rsidP="00195FE3">
      <w:pPr>
        <w:spacing w:line="240" w:lineRule="auto"/>
        <w:rPr>
          <w:rFonts w:asciiTheme="minorHAnsi" w:hAnsiTheme="minorHAnsi" w:cs="Calibri"/>
        </w:rPr>
      </w:pPr>
    </w:p>
    <w:sectPr w:rsidR="00D333D8" w:rsidRPr="00195FE3" w:rsidSect="00C266F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F7" w:rsidRPr="00195FE3" w:rsidRDefault="006E7EF7" w:rsidP="00195FE3">
      <w:r>
        <w:separator/>
      </w:r>
    </w:p>
  </w:endnote>
  <w:endnote w:type="continuationSeparator" w:id="0">
    <w:p w:rsidR="006E7EF7" w:rsidRPr="00195FE3" w:rsidRDefault="006E7EF7" w:rsidP="001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F7" w:rsidRPr="00195FE3" w:rsidRDefault="006E7EF7" w:rsidP="00195FE3">
      <w:r>
        <w:separator/>
      </w:r>
    </w:p>
  </w:footnote>
  <w:footnote w:type="continuationSeparator" w:id="0">
    <w:p w:rsidR="006E7EF7" w:rsidRPr="00195FE3" w:rsidRDefault="006E7EF7" w:rsidP="0019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F7E89"/>
    <w:multiLevelType w:val="hybridMultilevel"/>
    <w:tmpl w:val="A39C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F80F56"/>
    <w:multiLevelType w:val="hybridMultilevel"/>
    <w:tmpl w:val="98AA19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F2"/>
    <w:rsid w:val="00017A40"/>
    <w:rsid w:val="0003557A"/>
    <w:rsid w:val="000466F2"/>
    <w:rsid w:val="000511DE"/>
    <w:rsid w:val="00074B87"/>
    <w:rsid w:val="00091176"/>
    <w:rsid w:val="000A581B"/>
    <w:rsid w:val="000B754C"/>
    <w:rsid w:val="000C1D16"/>
    <w:rsid w:val="000C2F40"/>
    <w:rsid w:val="000D3414"/>
    <w:rsid w:val="000D760A"/>
    <w:rsid w:val="000E2759"/>
    <w:rsid w:val="000E4B30"/>
    <w:rsid w:val="001005B1"/>
    <w:rsid w:val="00106CF2"/>
    <w:rsid w:val="00144F21"/>
    <w:rsid w:val="001522F9"/>
    <w:rsid w:val="00152E46"/>
    <w:rsid w:val="00156966"/>
    <w:rsid w:val="00161948"/>
    <w:rsid w:val="00161BF4"/>
    <w:rsid w:val="00162A1D"/>
    <w:rsid w:val="00176F7D"/>
    <w:rsid w:val="00180CA2"/>
    <w:rsid w:val="00194D16"/>
    <w:rsid w:val="00195FE3"/>
    <w:rsid w:val="001A0B41"/>
    <w:rsid w:val="001B1203"/>
    <w:rsid w:val="001B395E"/>
    <w:rsid w:val="001B41A7"/>
    <w:rsid w:val="001B4729"/>
    <w:rsid w:val="001D5B62"/>
    <w:rsid w:val="001E7A90"/>
    <w:rsid w:val="001F16CB"/>
    <w:rsid w:val="001F2BF2"/>
    <w:rsid w:val="002267A6"/>
    <w:rsid w:val="00247FE9"/>
    <w:rsid w:val="002569F2"/>
    <w:rsid w:val="00257F3E"/>
    <w:rsid w:val="00275F0B"/>
    <w:rsid w:val="00277F7E"/>
    <w:rsid w:val="002A7413"/>
    <w:rsid w:val="002B04D4"/>
    <w:rsid w:val="002C225A"/>
    <w:rsid w:val="002D3C0C"/>
    <w:rsid w:val="002E57E6"/>
    <w:rsid w:val="002F0315"/>
    <w:rsid w:val="002F72A4"/>
    <w:rsid w:val="00300F55"/>
    <w:rsid w:val="003115A9"/>
    <w:rsid w:val="003401C3"/>
    <w:rsid w:val="00353EB2"/>
    <w:rsid w:val="00360C07"/>
    <w:rsid w:val="00362BD6"/>
    <w:rsid w:val="0037074A"/>
    <w:rsid w:val="003714FA"/>
    <w:rsid w:val="00376353"/>
    <w:rsid w:val="0038413D"/>
    <w:rsid w:val="0038721B"/>
    <w:rsid w:val="003900E4"/>
    <w:rsid w:val="003B71D6"/>
    <w:rsid w:val="003E0210"/>
    <w:rsid w:val="003E7DE4"/>
    <w:rsid w:val="003F0C36"/>
    <w:rsid w:val="003F730E"/>
    <w:rsid w:val="004140C2"/>
    <w:rsid w:val="0041647B"/>
    <w:rsid w:val="00421413"/>
    <w:rsid w:val="00427064"/>
    <w:rsid w:val="0044183B"/>
    <w:rsid w:val="00443826"/>
    <w:rsid w:val="0044499F"/>
    <w:rsid w:val="004660AE"/>
    <w:rsid w:val="00470537"/>
    <w:rsid w:val="00485DC7"/>
    <w:rsid w:val="00492312"/>
    <w:rsid w:val="0049259E"/>
    <w:rsid w:val="004A0C15"/>
    <w:rsid w:val="004A44B8"/>
    <w:rsid w:val="004C5F60"/>
    <w:rsid w:val="004C6A65"/>
    <w:rsid w:val="004D4AA0"/>
    <w:rsid w:val="004F5D4B"/>
    <w:rsid w:val="00504A70"/>
    <w:rsid w:val="00507DFF"/>
    <w:rsid w:val="00523F7F"/>
    <w:rsid w:val="0052484A"/>
    <w:rsid w:val="0055444F"/>
    <w:rsid w:val="00556C8E"/>
    <w:rsid w:val="005875B1"/>
    <w:rsid w:val="005A1ED0"/>
    <w:rsid w:val="005B4523"/>
    <w:rsid w:val="005B5D3F"/>
    <w:rsid w:val="005B6537"/>
    <w:rsid w:val="005E7CB1"/>
    <w:rsid w:val="005F19DF"/>
    <w:rsid w:val="005F3C9E"/>
    <w:rsid w:val="006158BF"/>
    <w:rsid w:val="00620BAB"/>
    <w:rsid w:val="0062642A"/>
    <w:rsid w:val="0063338D"/>
    <w:rsid w:val="0065561C"/>
    <w:rsid w:val="00660EA3"/>
    <w:rsid w:val="00675833"/>
    <w:rsid w:val="006938D1"/>
    <w:rsid w:val="00697A8E"/>
    <w:rsid w:val="006B513B"/>
    <w:rsid w:val="006C7AC7"/>
    <w:rsid w:val="006E19C1"/>
    <w:rsid w:val="006E7EF7"/>
    <w:rsid w:val="006F3531"/>
    <w:rsid w:val="00701229"/>
    <w:rsid w:val="00723765"/>
    <w:rsid w:val="00761599"/>
    <w:rsid w:val="007639BC"/>
    <w:rsid w:val="00792260"/>
    <w:rsid w:val="00797C6F"/>
    <w:rsid w:val="007C42B2"/>
    <w:rsid w:val="007E26BA"/>
    <w:rsid w:val="007E2FD7"/>
    <w:rsid w:val="007E6A4A"/>
    <w:rsid w:val="0080015A"/>
    <w:rsid w:val="008221CC"/>
    <w:rsid w:val="00826263"/>
    <w:rsid w:val="008446A6"/>
    <w:rsid w:val="00857074"/>
    <w:rsid w:val="00857582"/>
    <w:rsid w:val="00870573"/>
    <w:rsid w:val="00877EA1"/>
    <w:rsid w:val="0089013D"/>
    <w:rsid w:val="008A48E9"/>
    <w:rsid w:val="008B1BE7"/>
    <w:rsid w:val="008B6534"/>
    <w:rsid w:val="008C1230"/>
    <w:rsid w:val="008C13D0"/>
    <w:rsid w:val="008D3350"/>
    <w:rsid w:val="008E3612"/>
    <w:rsid w:val="008E5C89"/>
    <w:rsid w:val="0093214B"/>
    <w:rsid w:val="00984E1D"/>
    <w:rsid w:val="00986A87"/>
    <w:rsid w:val="0099045F"/>
    <w:rsid w:val="00994DC0"/>
    <w:rsid w:val="009C0093"/>
    <w:rsid w:val="009C1CFB"/>
    <w:rsid w:val="009D089F"/>
    <w:rsid w:val="009D61F5"/>
    <w:rsid w:val="009E0E12"/>
    <w:rsid w:val="00A24F2D"/>
    <w:rsid w:val="00A3252A"/>
    <w:rsid w:val="00A32AAF"/>
    <w:rsid w:val="00A42ADF"/>
    <w:rsid w:val="00A553E0"/>
    <w:rsid w:val="00A64B70"/>
    <w:rsid w:val="00A74BB9"/>
    <w:rsid w:val="00A926FF"/>
    <w:rsid w:val="00A94A80"/>
    <w:rsid w:val="00AB36CF"/>
    <w:rsid w:val="00AB3FF8"/>
    <w:rsid w:val="00AC40B8"/>
    <w:rsid w:val="00AD39FD"/>
    <w:rsid w:val="00AD3D5E"/>
    <w:rsid w:val="00AF12C2"/>
    <w:rsid w:val="00AF45BF"/>
    <w:rsid w:val="00B002E7"/>
    <w:rsid w:val="00B0412A"/>
    <w:rsid w:val="00B05D33"/>
    <w:rsid w:val="00B26362"/>
    <w:rsid w:val="00B303BE"/>
    <w:rsid w:val="00B3421B"/>
    <w:rsid w:val="00B34C94"/>
    <w:rsid w:val="00B37CB0"/>
    <w:rsid w:val="00B420D9"/>
    <w:rsid w:val="00B43AD1"/>
    <w:rsid w:val="00B5380B"/>
    <w:rsid w:val="00B804DA"/>
    <w:rsid w:val="00B81A09"/>
    <w:rsid w:val="00B81C29"/>
    <w:rsid w:val="00B83061"/>
    <w:rsid w:val="00B96331"/>
    <w:rsid w:val="00BA6341"/>
    <w:rsid w:val="00BB468D"/>
    <w:rsid w:val="00BB5F54"/>
    <w:rsid w:val="00BD4FA5"/>
    <w:rsid w:val="00BF66E2"/>
    <w:rsid w:val="00C001FF"/>
    <w:rsid w:val="00C042CF"/>
    <w:rsid w:val="00C0757E"/>
    <w:rsid w:val="00C17975"/>
    <w:rsid w:val="00C266FD"/>
    <w:rsid w:val="00C32C32"/>
    <w:rsid w:val="00C53D0D"/>
    <w:rsid w:val="00C67242"/>
    <w:rsid w:val="00C77F31"/>
    <w:rsid w:val="00C8584A"/>
    <w:rsid w:val="00C90B6D"/>
    <w:rsid w:val="00C93BA1"/>
    <w:rsid w:val="00CB59CE"/>
    <w:rsid w:val="00CC53BB"/>
    <w:rsid w:val="00CE68E6"/>
    <w:rsid w:val="00D020D5"/>
    <w:rsid w:val="00D06380"/>
    <w:rsid w:val="00D11342"/>
    <w:rsid w:val="00D2074D"/>
    <w:rsid w:val="00D333D8"/>
    <w:rsid w:val="00D503A9"/>
    <w:rsid w:val="00D52D1F"/>
    <w:rsid w:val="00D64F86"/>
    <w:rsid w:val="00D77A7D"/>
    <w:rsid w:val="00DB30CD"/>
    <w:rsid w:val="00DD2735"/>
    <w:rsid w:val="00DE3384"/>
    <w:rsid w:val="00E1305F"/>
    <w:rsid w:val="00E1762D"/>
    <w:rsid w:val="00E21D2A"/>
    <w:rsid w:val="00E33AF4"/>
    <w:rsid w:val="00E40279"/>
    <w:rsid w:val="00E45E92"/>
    <w:rsid w:val="00E66732"/>
    <w:rsid w:val="00E87297"/>
    <w:rsid w:val="00EB7166"/>
    <w:rsid w:val="00ED13E1"/>
    <w:rsid w:val="00F06624"/>
    <w:rsid w:val="00F12AEC"/>
    <w:rsid w:val="00F2614B"/>
    <w:rsid w:val="00F50772"/>
    <w:rsid w:val="00F54536"/>
    <w:rsid w:val="00F62815"/>
    <w:rsid w:val="00F74DFB"/>
    <w:rsid w:val="00F83B2B"/>
    <w:rsid w:val="00F8736F"/>
    <w:rsid w:val="00F955F4"/>
    <w:rsid w:val="00FA47C4"/>
    <w:rsid w:val="00FB550E"/>
    <w:rsid w:val="00F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03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link w:val="Level1Char"/>
    <w:qFormat/>
    <w:locked/>
    <w:rsid w:val="004A44B8"/>
    <w:pPr>
      <w:jc w:val="center"/>
    </w:pPr>
    <w:rPr>
      <w:szCs w:val="24"/>
    </w:rPr>
  </w:style>
  <w:style w:type="paragraph" w:customStyle="1" w:styleId="Level2">
    <w:name w:val="Level 2"/>
    <w:basedOn w:val="Normal"/>
    <w:link w:val="Level2Char"/>
    <w:autoRedefine/>
    <w:qFormat/>
    <w:locked/>
    <w:rsid w:val="004A44B8"/>
    <w:pPr>
      <w:jc w:val="center"/>
    </w:pPr>
    <w:rPr>
      <w:i/>
      <w:szCs w:val="24"/>
    </w:rPr>
  </w:style>
  <w:style w:type="character" w:customStyle="1" w:styleId="Level1Char">
    <w:name w:val="Level 1 Char"/>
    <w:basedOn w:val="DefaultParagraphFont"/>
    <w:link w:val="Level1"/>
    <w:locked/>
    <w:rsid w:val="004A44B8"/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basedOn w:val="Level1"/>
    <w:link w:val="Level3Char"/>
    <w:qFormat/>
    <w:locked/>
    <w:rsid w:val="004A44B8"/>
    <w:pPr>
      <w:jc w:val="left"/>
    </w:pPr>
    <w:rPr>
      <w:i/>
    </w:rPr>
  </w:style>
  <w:style w:type="character" w:customStyle="1" w:styleId="Level2Char">
    <w:name w:val="Level 2 Char"/>
    <w:basedOn w:val="DefaultParagraphFont"/>
    <w:link w:val="Level2"/>
    <w:locked/>
    <w:rsid w:val="004A44B8"/>
    <w:rPr>
      <w:rFonts w:ascii="Times New Roman" w:hAnsi="Times New Roman" w:cs="Times New Roman"/>
      <w:i/>
      <w:sz w:val="24"/>
      <w:szCs w:val="24"/>
    </w:rPr>
  </w:style>
  <w:style w:type="paragraph" w:customStyle="1" w:styleId="Level4">
    <w:name w:val="Level 4"/>
    <w:basedOn w:val="Level1"/>
    <w:next w:val="Normal"/>
    <w:link w:val="Level4Char"/>
    <w:autoRedefine/>
    <w:qFormat/>
    <w:locked/>
    <w:rsid w:val="004A44B8"/>
    <w:pPr>
      <w:jc w:val="left"/>
    </w:pPr>
  </w:style>
  <w:style w:type="character" w:customStyle="1" w:styleId="Level3Char">
    <w:name w:val="Level 3 Char"/>
    <w:basedOn w:val="Level1Char"/>
    <w:link w:val="Level3"/>
    <w:locked/>
    <w:rsid w:val="004A44B8"/>
    <w:rPr>
      <w:rFonts w:ascii="Times New Roman" w:hAnsi="Times New Roman" w:cs="Times New Roman"/>
      <w:i/>
      <w:sz w:val="24"/>
      <w:szCs w:val="24"/>
    </w:rPr>
  </w:style>
  <w:style w:type="paragraph" w:customStyle="1" w:styleId="Level5">
    <w:name w:val="Level 5"/>
    <w:basedOn w:val="NoSpacing"/>
    <w:next w:val="Normal"/>
    <w:link w:val="Level5Char"/>
    <w:autoRedefine/>
    <w:qFormat/>
    <w:locked/>
    <w:rsid w:val="0044183B"/>
    <w:pPr>
      <w:jc w:val="center"/>
    </w:pPr>
    <w:rPr>
      <w:rFonts w:ascii="Times New Roman" w:hAnsi="Times New Roman"/>
      <w:sz w:val="24"/>
      <w:szCs w:val="24"/>
    </w:rPr>
  </w:style>
  <w:style w:type="character" w:customStyle="1" w:styleId="Level4Char">
    <w:name w:val="Level 4 Char"/>
    <w:basedOn w:val="Level1Char"/>
    <w:link w:val="Level4"/>
    <w:locked/>
    <w:rsid w:val="004A44B8"/>
    <w:rPr>
      <w:rFonts w:ascii="Times New Roman" w:hAnsi="Times New Roman" w:cs="Times New Roman"/>
      <w:sz w:val="24"/>
      <w:szCs w:val="24"/>
    </w:rPr>
  </w:style>
  <w:style w:type="character" w:customStyle="1" w:styleId="Level5Char">
    <w:name w:val="Level 5 Char"/>
    <w:basedOn w:val="Level4Char"/>
    <w:link w:val="Level5"/>
    <w:locked/>
    <w:rsid w:val="0044183B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4A44B8"/>
    <w:pPr>
      <w:spacing w:line="240" w:lineRule="auto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locked/>
    <w:rsid w:val="001B472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5B45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52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5B45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523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E6A4A"/>
    <w:pPr>
      <w:spacing w:after="100"/>
    </w:pPr>
  </w:style>
  <w:style w:type="character" w:styleId="Hyperlink">
    <w:name w:val="Hyperlink"/>
    <w:basedOn w:val="DefaultParagraphFont"/>
    <w:uiPriority w:val="99"/>
    <w:unhideWhenUsed/>
    <w:locked/>
    <w:rsid w:val="007E6A4A"/>
    <w:rPr>
      <w:rFonts w:cs="Times New Roman"/>
      <w:color w:val="0000FF" w:themeColor="hyperlink"/>
      <w:u w:val="single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A32AAF"/>
    <w:pPr>
      <w:spacing w:after="200" w:line="240" w:lineRule="auto"/>
    </w:pPr>
    <w:rPr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2074D"/>
  </w:style>
  <w:style w:type="paragraph" w:styleId="TOC2">
    <w:name w:val="toc 2"/>
    <w:basedOn w:val="Normal"/>
    <w:next w:val="Normal"/>
    <w:autoRedefine/>
    <w:uiPriority w:val="39"/>
    <w:unhideWhenUsed/>
    <w:locked/>
    <w:rsid w:val="00D207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BA6341"/>
    <w:pPr>
      <w:spacing w:after="100"/>
      <w:ind w:left="440"/>
    </w:pPr>
  </w:style>
  <w:style w:type="table" w:styleId="TableGrid">
    <w:name w:val="Table Grid"/>
    <w:basedOn w:val="TableNormal"/>
    <w:uiPriority w:val="59"/>
    <w:locked/>
    <w:rsid w:val="00A926FF"/>
    <w:pPr>
      <w:spacing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locked/>
    <w:rsid w:val="004D4AA0"/>
    <w:pPr>
      <w:ind w:left="720"/>
      <w:contextualSpacing/>
    </w:pPr>
  </w:style>
  <w:style w:type="character" w:customStyle="1" w:styleId="Title1">
    <w:name w:val="Title1"/>
    <w:basedOn w:val="DefaultParagraphFont"/>
    <w:uiPriority w:val="1"/>
    <w:locked/>
    <w:rsid w:val="00106CF2"/>
    <w:rPr>
      <w:rFonts w:asciiTheme="minorHAnsi" w:hAnsiTheme="minorHAnsi" w:cs="Times New Roman"/>
      <w:b/>
      <w:sz w:val="28"/>
    </w:rPr>
  </w:style>
  <w:style w:type="character" w:customStyle="1" w:styleId="Authors">
    <w:name w:val="Authors"/>
    <w:basedOn w:val="Title1"/>
    <w:uiPriority w:val="1"/>
    <w:rsid w:val="00C001FF"/>
    <w:rPr>
      <w:rFonts w:asciiTheme="minorHAnsi" w:hAnsiTheme="minorHAnsi" w:cs="Times New Roman"/>
      <w:b w:val="0"/>
      <w:i/>
      <w:sz w:val="24"/>
    </w:rPr>
  </w:style>
  <w:style w:type="character" w:customStyle="1" w:styleId="Style1">
    <w:name w:val="Style1"/>
    <w:basedOn w:val="Authors"/>
    <w:uiPriority w:val="1"/>
    <w:locked/>
    <w:rsid w:val="009C1CFB"/>
    <w:rPr>
      <w:rFonts w:asciiTheme="minorHAnsi" w:hAnsiTheme="minorHAnsi" w:cs="Times New Roman"/>
      <w:b w:val="0"/>
      <w:i/>
      <w:sz w:val="24"/>
    </w:rPr>
  </w:style>
  <w:style w:type="character" w:customStyle="1" w:styleId="Body">
    <w:name w:val="Body"/>
    <w:basedOn w:val="DefaultParagraphFont"/>
    <w:uiPriority w:val="1"/>
    <w:qFormat/>
    <w:rsid w:val="00A94A80"/>
    <w:rPr>
      <w:rFonts w:asciiTheme="minorHAnsi" w:hAnsiTheme="minorHAnsi" w:cs="Times New Roman"/>
      <w:sz w:val="24"/>
    </w:rPr>
  </w:style>
  <w:style w:type="character" w:customStyle="1" w:styleId="References">
    <w:name w:val="References"/>
    <w:basedOn w:val="DefaultParagraphFont"/>
    <w:uiPriority w:val="1"/>
    <w:qFormat/>
    <w:rsid w:val="0037074A"/>
    <w:rPr>
      <w:rFonts w:asciiTheme="minorHAnsi" w:hAnsiTheme="minorHAns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85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85DC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DocTitle">
    <w:name w:val="Doc Title"/>
    <w:uiPriority w:val="1"/>
    <w:qFormat/>
    <w:rsid w:val="00D333D8"/>
    <w:rPr>
      <w:rFonts w:asciiTheme="minorHAnsi" w:hAnsiTheme="minorHAnsi"/>
      <w:b/>
      <w:sz w:val="28"/>
    </w:rPr>
  </w:style>
  <w:style w:type="character" w:customStyle="1" w:styleId="Affiliation">
    <w:name w:val="Affiliation"/>
    <w:basedOn w:val="Authors"/>
    <w:uiPriority w:val="1"/>
    <w:qFormat/>
    <w:locked/>
    <w:rsid w:val="0055444F"/>
    <w:rPr>
      <w:rFonts w:asciiTheme="minorHAnsi" w:hAnsiTheme="minorHAnsi" w:cs="Times New Roman"/>
      <w:b w:val="0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03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link w:val="Level1Char"/>
    <w:qFormat/>
    <w:locked/>
    <w:rsid w:val="004A44B8"/>
    <w:pPr>
      <w:jc w:val="center"/>
    </w:pPr>
    <w:rPr>
      <w:szCs w:val="24"/>
    </w:rPr>
  </w:style>
  <w:style w:type="paragraph" w:customStyle="1" w:styleId="Level2">
    <w:name w:val="Level 2"/>
    <w:basedOn w:val="Normal"/>
    <w:link w:val="Level2Char"/>
    <w:autoRedefine/>
    <w:qFormat/>
    <w:locked/>
    <w:rsid w:val="004A44B8"/>
    <w:pPr>
      <w:jc w:val="center"/>
    </w:pPr>
    <w:rPr>
      <w:i/>
      <w:szCs w:val="24"/>
    </w:rPr>
  </w:style>
  <w:style w:type="character" w:customStyle="1" w:styleId="Level1Char">
    <w:name w:val="Level 1 Char"/>
    <w:basedOn w:val="DefaultParagraphFont"/>
    <w:link w:val="Level1"/>
    <w:locked/>
    <w:rsid w:val="004A44B8"/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basedOn w:val="Level1"/>
    <w:link w:val="Level3Char"/>
    <w:qFormat/>
    <w:locked/>
    <w:rsid w:val="004A44B8"/>
    <w:pPr>
      <w:jc w:val="left"/>
    </w:pPr>
    <w:rPr>
      <w:i/>
    </w:rPr>
  </w:style>
  <w:style w:type="character" w:customStyle="1" w:styleId="Level2Char">
    <w:name w:val="Level 2 Char"/>
    <w:basedOn w:val="DefaultParagraphFont"/>
    <w:link w:val="Level2"/>
    <w:locked/>
    <w:rsid w:val="004A44B8"/>
    <w:rPr>
      <w:rFonts w:ascii="Times New Roman" w:hAnsi="Times New Roman" w:cs="Times New Roman"/>
      <w:i/>
      <w:sz w:val="24"/>
      <w:szCs w:val="24"/>
    </w:rPr>
  </w:style>
  <w:style w:type="paragraph" w:customStyle="1" w:styleId="Level4">
    <w:name w:val="Level 4"/>
    <w:basedOn w:val="Level1"/>
    <w:next w:val="Normal"/>
    <w:link w:val="Level4Char"/>
    <w:autoRedefine/>
    <w:qFormat/>
    <w:locked/>
    <w:rsid w:val="004A44B8"/>
    <w:pPr>
      <w:jc w:val="left"/>
    </w:pPr>
  </w:style>
  <w:style w:type="character" w:customStyle="1" w:styleId="Level3Char">
    <w:name w:val="Level 3 Char"/>
    <w:basedOn w:val="Level1Char"/>
    <w:link w:val="Level3"/>
    <w:locked/>
    <w:rsid w:val="004A44B8"/>
    <w:rPr>
      <w:rFonts w:ascii="Times New Roman" w:hAnsi="Times New Roman" w:cs="Times New Roman"/>
      <w:i/>
      <w:sz w:val="24"/>
      <w:szCs w:val="24"/>
    </w:rPr>
  </w:style>
  <w:style w:type="paragraph" w:customStyle="1" w:styleId="Level5">
    <w:name w:val="Level 5"/>
    <w:basedOn w:val="NoSpacing"/>
    <w:next w:val="Normal"/>
    <w:link w:val="Level5Char"/>
    <w:autoRedefine/>
    <w:qFormat/>
    <w:locked/>
    <w:rsid w:val="0044183B"/>
    <w:pPr>
      <w:jc w:val="center"/>
    </w:pPr>
    <w:rPr>
      <w:rFonts w:ascii="Times New Roman" w:hAnsi="Times New Roman"/>
      <w:sz w:val="24"/>
      <w:szCs w:val="24"/>
    </w:rPr>
  </w:style>
  <w:style w:type="character" w:customStyle="1" w:styleId="Level4Char">
    <w:name w:val="Level 4 Char"/>
    <w:basedOn w:val="Level1Char"/>
    <w:link w:val="Level4"/>
    <w:locked/>
    <w:rsid w:val="004A44B8"/>
    <w:rPr>
      <w:rFonts w:ascii="Times New Roman" w:hAnsi="Times New Roman" w:cs="Times New Roman"/>
      <w:sz w:val="24"/>
      <w:szCs w:val="24"/>
    </w:rPr>
  </w:style>
  <w:style w:type="character" w:customStyle="1" w:styleId="Level5Char">
    <w:name w:val="Level 5 Char"/>
    <w:basedOn w:val="Level4Char"/>
    <w:link w:val="Level5"/>
    <w:locked/>
    <w:rsid w:val="0044183B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4A44B8"/>
    <w:pPr>
      <w:spacing w:line="240" w:lineRule="auto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locked/>
    <w:rsid w:val="001B472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5B45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52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5B45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523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E6A4A"/>
    <w:pPr>
      <w:spacing w:after="100"/>
    </w:pPr>
  </w:style>
  <w:style w:type="character" w:styleId="Hyperlink">
    <w:name w:val="Hyperlink"/>
    <w:basedOn w:val="DefaultParagraphFont"/>
    <w:uiPriority w:val="99"/>
    <w:unhideWhenUsed/>
    <w:locked/>
    <w:rsid w:val="007E6A4A"/>
    <w:rPr>
      <w:rFonts w:cs="Times New Roman"/>
      <w:color w:val="0000FF" w:themeColor="hyperlink"/>
      <w:u w:val="single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A32AAF"/>
    <w:pPr>
      <w:spacing w:after="200" w:line="240" w:lineRule="auto"/>
    </w:pPr>
    <w:rPr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2074D"/>
  </w:style>
  <w:style w:type="paragraph" w:styleId="TOC2">
    <w:name w:val="toc 2"/>
    <w:basedOn w:val="Normal"/>
    <w:next w:val="Normal"/>
    <w:autoRedefine/>
    <w:uiPriority w:val="39"/>
    <w:unhideWhenUsed/>
    <w:locked/>
    <w:rsid w:val="00D207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BA6341"/>
    <w:pPr>
      <w:spacing w:after="100"/>
      <w:ind w:left="440"/>
    </w:pPr>
  </w:style>
  <w:style w:type="table" w:styleId="TableGrid">
    <w:name w:val="Table Grid"/>
    <w:basedOn w:val="TableNormal"/>
    <w:uiPriority w:val="59"/>
    <w:locked/>
    <w:rsid w:val="00A926FF"/>
    <w:pPr>
      <w:spacing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locked/>
    <w:rsid w:val="004D4AA0"/>
    <w:pPr>
      <w:ind w:left="720"/>
      <w:contextualSpacing/>
    </w:pPr>
  </w:style>
  <w:style w:type="character" w:customStyle="1" w:styleId="Title1">
    <w:name w:val="Title1"/>
    <w:basedOn w:val="DefaultParagraphFont"/>
    <w:uiPriority w:val="1"/>
    <w:locked/>
    <w:rsid w:val="00106CF2"/>
    <w:rPr>
      <w:rFonts w:asciiTheme="minorHAnsi" w:hAnsiTheme="minorHAnsi" w:cs="Times New Roman"/>
      <w:b/>
      <w:sz w:val="28"/>
    </w:rPr>
  </w:style>
  <w:style w:type="character" w:customStyle="1" w:styleId="Authors">
    <w:name w:val="Authors"/>
    <w:basedOn w:val="Title1"/>
    <w:uiPriority w:val="1"/>
    <w:rsid w:val="00C001FF"/>
    <w:rPr>
      <w:rFonts w:asciiTheme="minorHAnsi" w:hAnsiTheme="minorHAnsi" w:cs="Times New Roman"/>
      <w:b w:val="0"/>
      <w:i/>
      <w:sz w:val="24"/>
    </w:rPr>
  </w:style>
  <w:style w:type="character" w:customStyle="1" w:styleId="Style1">
    <w:name w:val="Style1"/>
    <w:basedOn w:val="Authors"/>
    <w:uiPriority w:val="1"/>
    <w:locked/>
    <w:rsid w:val="009C1CFB"/>
    <w:rPr>
      <w:rFonts w:asciiTheme="minorHAnsi" w:hAnsiTheme="minorHAnsi" w:cs="Times New Roman"/>
      <w:b w:val="0"/>
      <w:i/>
      <w:sz w:val="24"/>
    </w:rPr>
  </w:style>
  <w:style w:type="character" w:customStyle="1" w:styleId="Body">
    <w:name w:val="Body"/>
    <w:basedOn w:val="DefaultParagraphFont"/>
    <w:uiPriority w:val="1"/>
    <w:qFormat/>
    <w:rsid w:val="00A94A80"/>
    <w:rPr>
      <w:rFonts w:asciiTheme="minorHAnsi" w:hAnsiTheme="minorHAnsi" w:cs="Times New Roman"/>
      <w:sz w:val="24"/>
    </w:rPr>
  </w:style>
  <w:style w:type="character" w:customStyle="1" w:styleId="References">
    <w:name w:val="References"/>
    <w:basedOn w:val="DefaultParagraphFont"/>
    <w:uiPriority w:val="1"/>
    <w:qFormat/>
    <w:rsid w:val="0037074A"/>
    <w:rPr>
      <w:rFonts w:asciiTheme="minorHAnsi" w:hAnsiTheme="minorHAns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85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85DC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DocTitle">
    <w:name w:val="Doc Title"/>
    <w:uiPriority w:val="1"/>
    <w:qFormat/>
    <w:rsid w:val="00D333D8"/>
    <w:rPr>
      <w:rFonts w:asciiTheme="minorHAnsi" w:hAnsiTheme="minorHAnsi"/>
      <w:b/>
      <w:sz w:val="28"/>
    </w:rPr>
  </w:style>
  <w:style w:type="character" w:customStyle="1" w:styleId="Affiliation">
    <w:name w:val="Affiliation"/>
    <w:basedOn w:val="Authors"/>
    <w:uiPriority w:val="1"/>
    <w:qFormat/>
    <w:locked/>
    <w:rsid w:val="0055444F"/>
    <w:rPr>
      <w:rFonts w:asciiTheme="minorHAnsi" w:hAnsiTheme="minorHAnsi" w:cs="Times New Roman"/>
      <w:b w:val="0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7F83-D2D7-4970-BC78-B8115B8E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F7A972AC.dotm</Template>
  <TotalTime>5</TotalTime>
  <Pages>1</Pages>
  <Words>134</Words>
  <Characters>3136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Graduate School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2008-10-23T19:36:00Z</cp:lastPrinted>
  <dcterms:created xsi:type="dcterms:W3CDTF">2015-03-05T13:20:00Z</dcterms:created>
  <dcterms:modified xsi:type="dcterms:W3CDTF">2015-03-06T15:38:00Z</dcterms:modified>
</cp:coreProperties>
</file>